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B4" w:rsidRDefault="00D26AEB">
      <w:pPr>
        <w:pStyle w:val="Standard"/>
        <w:jc w:val="center"/>
        <w:rPr>
          <w:b/>
          <w:sz w:val="32"/>
          <w:szCs w:val="32"/>
          <w:lang w:val="ru-RU"/>
        </w:rPr>
      </w:pPr>
      <w:bookmarkStart w:id="0" w:name="_GoBack"/>
      <w:bookmarkEnd w:id="0"/>
      <w:r>
        <w:rPr>
          <w:b/>
          <w:sz w:val="32"/>
          <w:szCs w:val="32"/>
          <w:lang w:val="ru-RU"/>
        </w:rPr>
        <w:t>График проведения ВПР – 2025 в МКОУ ШР «НШДС № 14»</w:t>
      </w:r>
    </w:p>
    <w:p w:rsidR="001003B4" w:rsidRDefault="001003B4">
      <w:pPr>
        <w:pStyle w:val="Standard"/>
        <w:rPr>
          <w:lang w:val="ru-RU"/>
        </w:rPr>
      </w:pP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5"/>
        <w:gridCol w:w="2407"/>
        <w:gridCol w:w="2407"/>
      </w:tblGrid>
      <w:tr w:rsidR="001003B4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B4" w:rsidRDefault="00D26AEB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B4" w:rsidRDefault="00D26AEB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Предметы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B4" w:rsidRDefault="00D26AEB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B4" w:rsidRDefault="00D26AEB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Время</w:t>
            </w:r>
          </w:p>
        </w:tc>
      </w:tr>
      <w:tr w:rsidR="001003B4">
        <w:tblPrEx>
          <w:tblCellMar>
            <w:top w:w="0" w:type="dxa"/>
            <w:bottom w:w="0" w:type="dxa"/>
          </w:tblCellMar>
        </w:tblPrEx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B4" w:rsidRDefault="001003B4">
            <w:pPr>
              <w:pStyle w:val="Standard"/>
              <w:jc w:val="center"/>
              <w:textAlignment w:val="auto"/>
              <w:rPr>
                <w:sz w:val="28"/>
                <w:szCs w:val="28"/>
                <w:lang w:val="ru-RU"/>
              </w:rPr>
            </w:pPr>
          </w:p>
          <w:p w:rsidR="001003B4" w:rsidRDefault="001003B4">
            <w:pPr>
              <w:pStyle w:val="Standard"/>
              <w:jc w:val="center"/>
              <w:textAlignment w:val="auto"/>
              <w:rPr>
                <w:sz w:val="28"/>
                <w:szCs w:val="28"/>
                <w:lang w:val="ru-RU"/>
              </w:rPr>
            </w:pPr>
          </w:p>
          <w:p w:rsidR="001003B4" w:rsidRDefault="00D26AEB">
            <w:pPr>
              <w:pStyle w:val="Standard"/>
              <w:jc w:val="center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B4" w:rsidRDefault="00D26AEB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B4" w:rsidRDefault="00D26AEB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15.04.25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B4" w:rsidRDefault="00D26AEB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9.00 - 9.45</w:t>
            </w:r>
          </w:p>
        </w:tc>
      </w:tr>
      <w:tr w:rsidR="001003B4">
        <w:tblPrEx>
          <w:tblCellMar>
            <w:top w:w="0" w:type="dxa"/>
            <w:bottom w:w="0" w:type="dxa"/>
          </w:tblCellMar>
        </w:tblPrEx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B4" w:rsidRDefault="001003B4">
            <w:pPr>
              <w:textAlignment w:val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B4" w:rsidRDefault="00D26AEB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B4" w:rsidRDefault="00D26AEB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17.04.25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B4" w:rsidRDefault="00D26AEB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9.00 - 9.45</w:t>
            </w:r>
          </w:p>
        </w:tc>
      </w:tr>
      <w:tr w:rsidR="001003B4">
        <w:tblPrEx>
          <w:tblCellMar>
            <w:top w:w="0" w:type="dxa"/>
            <w:bottom w:w="0" w:type="dxa"/>
          </w:tblCellMar>
        </w:tblPrEx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B4" w:rsidRDefault="001003B4">
            <w:pPr>
              <w:textAlignment w:val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B4" w:rsidRDefault="00D26AEB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Один из предметов: окружающий </w:t>
            </w:r>
            <w:r>
              <w:rPr>
                <w:sz w:val="28"/>
                <w:szCs w:val="28"/>
                <w:lang w:val="ru-RU"/>
              </w:rPr>
              <w:t>мир, литературное чтение, иностранный язык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B4" w:rsidRDefault="00D26AEB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22.04.25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B4" w:rsidRDefault="00D26AEB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9.00 - 9.45</w:t>
            </w:r>
          </w:p>
        </w:tc>
      </w:tr>
    </w:tbl>
    <w:p w:rsidR="001003B4" w:rsidRDefault="001003B4">
      <w:pPr>
        <w:pStyle w:val="Standard"/>
      </w:pPr>
    </w:p>
    <w:sectPr w:rsidR="001003B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EB" w:rsidRDefault="00D26AEB">
      <w:r>
        <w:separator/>
      </w:r>
    </w:p>
  </w:endnote>
  <w:endnote w:type="continuationSeparator" w:id="0">
    <w:p w:rsidR="00D26AEB" w:rsidRDefault="00D2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EB" w:rsidRDefault="00D26AEB">
      <w:r>
        <w:rPr>
          <w:color w:val="000000"/>
        </w:rPr>
        <w:separator/>
      </w:r>
    </w:p>
  </w:footnote>
  <w:footnote w:type="continuationSeparator" w:id="0">
    <w:p w:rsidR="00D26AEB" w:rsidRDefault="00D26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003B4"/>
    <w:rsid w:val="001003B4"/>
    <w:rsid w:val="00BB2F13"/>
    <w:rsid w:val="00D2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D5508-EAC8-4176-8460-0E9E3203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2025-03-17T02:45:00Z</dcterms:created>
  <dcterms:modified xsi:type="dcterms:W3CDTF">2025-03-17T02:45:00Z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